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91D62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  <w:lang w:val="en-US" w:eastAsia="zh-CN"/>
        </w:rPr>
        <w:t>开封职业学院实习</w:t>
      </w:r>
      <w:r>
        <w:rPr>
          <w:rFonts w:hint="eastAsia" w:ascii="黑体" w:eastAsia="黑体"/>
          <w:b/>
          <w:sz w:val="36"/>
          <w:szCs w:val="36"/>
        </w:rPr>
        <w:t>登记表</w:t>
      </w:r>
    </w:p>
    <w:tbl>
      <w:tblPr>
        <w:tblStyle w:val="4"/>
        <w:tblpPr w:leftFromText="180" w:rightFromText="180" w:vertAnchor="page" w:horzAnchor="page" w:tblpX="865" w:tblpY="2281"/>
        <w:tblW w:w="103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861"/>
        <w:gridCol w:w="358"/>
        <w:gridCol w:w="298"/>
        <w:gridCol w:w="424"/>
        <w:gridCol w:w="900"/>
        <w:gridCol w:w="1260"/>
        <w:gridCol w:w="49"/>
        <w:gridCol w:w="1211"/>
        <w:gridCol w:w="12"/>
        <w:gridCol w:w="348"/>
        <w:gridCol w:w="884"/>
        <w:gridCol w:w="338"/>
        <w:gridCol w:w="1658"/>
      </w:tblGrid>
      <w:tr w14:paraId="62E5E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36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  <w:vAlign w:val="center"/>
          </w:tcPr>
          <w:p w14:paraId="3E7B2126">
            <w:pPr>
              <w:widowControl/>
              <w:adjustRightInd w:val="0"/>
              <w:ind w:left="-720" w:leftChars="-343" w:firstLine="239" w:firstLineChars="99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个人基本信息</w:t>
            </w:r>
          </w:p>
        </w:tc>
      </w:tr>
      <w:tr w14:paraId="62681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E9409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A9FD69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E0427E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2BF1C0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7A55EE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7D75D2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FFBB99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照片</w:t>
            </w:r>
          </w:p>
        </w:tc>
      </w:tr>
      <w:tr w14:paraId="37520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5EADE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F88B80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D7CC92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2962F5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C55272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330E06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05377C">
            <w:pPr>
              <w:widowControl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0BBDB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270C6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身高</w:t>
            </w: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F4528C">
            <w:pPr>
              <w:widowControl/>
              <w:adjustRightInd w:val="0"/>
              <w:ind w:left="600" w:hanging="6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</w:t>
            </w: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EF1AF8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体重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880A52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52D37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57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A7CDF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5918FB">
            <w:pPr>
              <w:widowControl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47097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0FE08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职业证书</w:t>
            </w: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D1913AB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D62C43">
            <w:pPr>
              <w:widowControl/>
              <w:adjustRightInd w:val="0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宗教信仰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4066AD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FAF66A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C8FB4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354EBC">
            <w:pPr>
              <w:widowControl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63EB1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4ECAB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入职岗位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795361E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EC9E66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30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807F7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AC936D">
            <w:pPr>
              <w:widowControl/>
              <w:adjustRightInd w:val="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兴趣爱好</w:t>
            </w:r>
          </w:p>
        </w:tc>
        <w:tc>
          <w:tcPr>
            <w:tcW w:w="32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2A34FA">
            <w:pPr>
              <w:widowControl/>
              <w:adjustRightInd w:val="0"/>
              <w:jc w:val="center"/>
              <w:rPr>
                <w:rFonts w:hint="default" w:ascii="宋体" w:hAnsi="宋体"/>
                <w:kern w:val="0"/>
                <w:szCs w:val="21"/>
                <w:lang w:val="en-US"/>
              </w:rPr>
            </w:pPr>
          </w:p>
        </w:tc>
      </w:tr>
      <w:tr w14:paraId="7AB61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66D01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身份证号码</w:t>
            </w:r>
          </w:p>
        </w:tc>
        <w:tc>
          <w:tcPr>
            <w:tcW w:w="28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7A2AF0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E54984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家庭地址</w:t>
            </w:r>
          </w:p>
        </w:tc>
        <w:tc>
          <w:tcPr>
            <w:tcW w:w="445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29A029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714F7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41579">
            <w:pPr>
              <w:widowControl/>
              <w:adjustRightInd w:val="0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紧急联系人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28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1AA0FA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DBCCFB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445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C56BDB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AED3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9F3A1">
            <w:pPr>
              <w:widowControl/>
              <w:adjustRightInd w:val="0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银行卡号</w:t>
            </w:r>
          </w:p>
        </w:tc>
        <w:tc>
          <w:tcPr>
            <w:tcW w:w="28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00C54D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E97B97">
            <w:pPr>
              <w:widowControl/>
              <w:adjustRightInd w:val="0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445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4919EE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41A19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6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34FE6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家庭主要成员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D22DAC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189281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158D44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称谓</w:t>
            </w:r>
          </w:p>
        </w:tc>
        <w:tc>
          <w:tcPr>
            <w:tcW w:w="37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44B8EC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工作单位及职务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62DD1E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</w:tr>
      <w:tr w14:paraId="4AB2E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C6E297">
            <w:pPr>
              <w:widowControl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45AD9A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90623E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B2C6A6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2F9281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DC517E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2BDD9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AC3572">
            <w:pPr>
              <w:widowControl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1BC34C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21C716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CE9026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8E5790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52CECD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42579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CB3EC">
            <w:pPr>
              <w:widowControl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E2AAF6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51E940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C6446F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3DDA9F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125080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3DFAA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36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  <w:vAlign w:val="center"/>
          </w:tcPr>
          <w:p w14:paraId="38BF1411">
            <w:pPr>
              <w:widowControl/>
              <w:adjustRightInd w:val="0"/>
              <w:ind w:left="-720" w:leftChars="-343" w:firstLine="239" w:firstLineChars="99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教育背景</w:t>
            </w:r>
          </w:p>
        </w:tc>
      </w:tr>
      <w:tr w14:paraId="38281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BBC32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起止时间</w:t>
            </w:r>
          </w:p>
        </w:tc>
        <w:tc>
          <w:tcPr>
            <w:tcW w:w="486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55F2ED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CB1990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</w:tr>
      <w:tr w14:paraId="47EAC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31C50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6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3280EC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5E7582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3CDE0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44038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6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3FBAD2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04F5B6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23AC6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36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  <w:vAlign w:val="center"/>
          </w:tcPr>
          <w:p w14:paraId="67071E8A">
            <w:pPr>
              <w:widowControl/>
              <w:adjustRightInd w:val="0"/>
              <w:ind w:left="-720" w:leftChars="-343" w:firstLine="239" w:firstLineChars="99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主要工作经历</w:t>
            </w:r>
          </w:p>
        </w:tc>
      </w:tr>
      <w:tr w14:paraId="1096B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B8686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起止时间</w:t>
            </w: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3D441D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4D2D12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77C1B9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工作内容</w:t>
            </w:r>
          </w:p>
        </w:tc>
      </w:tr>
      <w:tr w14:paraId="119E6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6C3B0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2263DC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28F531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D1E31B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2CFD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AB789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F5371D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259F4C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A523F1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EFD1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28E0C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371AE3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870D60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9BAAB6"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57D19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368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C1EC3D9">
            <w:pPr>
              <w:widowControl/>
              <w:adjustRightIn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表中所有信息已经本人认真核对无误，并保证它的真实性和完整性。如有虚假，本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/>
                <w:kern w:val="0"/>
                <w:szCs w:val="21"/>
              </w:rPr>
              <w:t>概不录用！</w:t>
            </w:r>
          </w:p>
        </w:tc>
      </w:tr>
      <w:tr w14:paraId="1325E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368" w:type="dxa"/>
            <w:gridSpan w:val="1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DD790">
            <w:pPr>
              <w:widowControl/>
              <w:adjustRightInd w:val="0"/>
              <w:ind w:right="400" w:firstLine="1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本人确认签字 ：                                                  年     月     日</w:t>
            </w:r>
          </w:p>
        </w:tc>
      </w:tr>
    </w:tbl>
    <w:p w14:paraId="2ED69080">
      <w:pPr>
        <w:jc w:val="right"/>
        <w:rPr>
          <w:rFonts w:hint="eastAsia" w:ascii="黑体" w:eastAsia="黑体"/>
          <w:sz w:val="24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b/>
          <w:sz w:val="36"/>
          <w:szCs w:val="36"/>
        </w:rPr>
        <w:t xml:space="preserve"> </w:t>
      </w:r>
      <w:r>
        <w:rPr>
          <w:rFonts w:hint="eastAsia" w:ascii="黑体" w:eastAsia="黑体"/>
          <w:sz w:val="24"/>
          <w:szCs w:val="36"/>
        </w:rPr>
        <w:t xml:space="preserve">登记日期： </w:t>
      </w:r>
      <w:r>
        <w:rPr>
          <w:rFonts w:ascii="黑体" w:eastAsia="黑体"/>
          <w:sz w:val="24"/>
          <w:szCs w:val="36"/>
        </w:rPr>
        <w:t xml:space="preserve">  </w:t>
      </w:r>
      <w:r>
        <w:rPr>
          <w:rFonts w:hint="eastAsia" w:ascii="黑体" w:eastAsia="黑体"/>
          <w:sz w:val="24"/>
          <w:szCs w:val="36"/>
        </w:rPr>
        <w:t xml:space="preserve">年 </w:t>
      </w:r>
      <w:r>
        <w:rPr>
          <w:rFonts w:ascii="黑体" w:eastAsia="黑体"/>
          <w:sz w:val="24"/>
          <w:szCs w:val="36"/>
        </w:rPr>
        <w:t xml:space="preserve"> </w:t>
      </w:r>
      <w:r>
        <w:rPr>
          <w:rFonts w:hint="eastAsia" w:ascii="黑体" w:eastAsia="黑体"/>
          <w:sz w:val="24"/>
          <w:szCs w:val="36"/>
          <w:lang w:val="en-US" w:eastAsia="zh-CN"/>
        </w:rPr>
        <w:t xml:space="preserve"> </w:t>
      </w:r>
      <w:r>
        <w:rPr>
          <w:rFonts w:hint="eastAsia" w:ascii="黑体" w:eastAsia="黑体"/>
          <w:sz w:val="24"/>
          <w:szCs w:val="36"/>
        </w:rPr>
        <w:t xml:space="preserve">月 </w:t>
      </w:r>
      <w:r>
        <w:rPr>
          <w:rFonts w:ascii="黑体" w:eastAsia="黑体"/>
          <w:sz w:val="24"/>
          <w:szCs w:val="36"/>
        </w:rPr>
        <w:t xml:space="preserve"> </w:t>
      </w:r>
      <w:r>
        <w:rPr>
          <w:rFonts w:hint="eastAsia" w:ascii="黑体" w:eastAsia="黑体"/>
          <w:sz w:val="24"/>
          <w:szCs w:val="36"/>
          <w:lang w:val="en-US" w:eastAsia="zh-CN"/>
        </w:rPr>
        <w:t xml:space="preserve"> </w:t>
      </w:r>
      <w:r>
        <w:rPr>
          <w:rFonts w:hint="eastAsia" w:ascii="黑体" w:eastAsia="黑体"/>
          <w:sz w:val="24"/>
          <w:szCs w:val="36"/>
        </w:rPr>
        <w:t>日</w:t>
      </w:r>
    </w:p>
    <w:sectPr>
      <w:headerReference r:id="rId3" w:type="default"/>
      <w:pgSz w:w="11906" w:h="16838"/>
      <w:pgMar w:top="623" w:right="18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0FD2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sImhkaWQiOiI5MjBlZjBhNjE1ZDQ4YmRmMzk2ZWQzNzY3ZTM1OGNiMCIsInVzZXJDb3VudCI6MX0="/>
    <w:docVar w:name="KSO_WPS_MARK_KEY" w:val="8b05c338-e2fd-44b6-a360-71223244999f"/>
  </w:docVars>
  <w:rsids>
    <w:rsidRoot w:val="0F1137A0"/>
    <w:rsid w:val="00040B06"/>
    <w:rsid w:val="000E053E"/>
    <w:rsid w:val="001A109E"/>
    <w:rsid w:val="001C4E62"/>
    <w:rsid w:val="001D19C9"/>
    <w:rsid w:val="001F574D"/>
    <w:rsid w:val="002037F3"/>
    <w:rsid w:val="00210D50"/>
    <w:rsid w:val="00212ADA"/>
    <w:rsid w:val="00220137"/>
    <w:rsid w:val="00267733"/>
    <w:rsid w:val="002F127B"/>
    <w:rsid w:val="003858FD"/>
    <w:rsid w:val="003A0C43"/>
    <w:rsid w:val="003A3B80"/>
    <w:rsid w:val="003A66E2"/>
    <w:rsid w:val="003C7966"/>
    <w:rsid w:val="003F3C67"/>
    <w:rsid w:val="00414D11"/>
    <w:rsid w:val="004822FE"/>
    <w:rsid w:val="0056166F"/>
    <w:rsid w:val="00582AC7"/>
    <w:rsid w:val="005C7F77"/>
    <w:rsid w:val="005D1083"/>
    <w:rsid w:val="00645006"/>
    <w:rsid w:val="00653209"/>
    <w:rsid w:val="006B1CD3"/>
    <w:rsid w:val="006D66AE"/>
    <w:rsid w:val="006E0408"/>
    <w:rsid w:val="006F45EE"/>
    <w:rsid w:val="00740A9C"/>
    <w:rsid w:val="0075009D"/>
    <w:rsid w:val="007527F0"/>
    <w:rsid w:val="00770D2C"/>
    <w:rsid w:val="007E256C"/>
    <w:rsid w:val="00837CA2"/>
    <w:rsid w:val="009A4369"/>
    <w:rsid w:val="00A71791"/>
    <w:rsid w:val="00AA51B5"/>
    <w:rsid w:val="00B84517"/>
    <w:rsid w:val="00BF7A43"/>
    <w:rsid w:val="00C614F5"/>
    <w:rsid w:val="00C674AF"/>
    <w:rsid w:val="00C83028"/>
    <w:rsid w:val="00C91D9E"/>
    <w:rsid w:val="00CD7E1A"/>
    <w:rsid w:val="00D44FBD"/>
    <w:rsid w:val="00D532CF"/>
    <w:rsid w:val="00DA3587"/>
    <w:rsid w:val="00DF1715"/>
    <w:rsid w:val="00E142D7"/>
    <w:rsid w:val="00E2730D"/>
    <w:rsid w:val="00E30988"/>
    <w:rsid w:val="00E96D78"/>
    <w:rsid w:val="00EA1233"/>
    <w:rsid w:val="00F50528"/>
    <w:rsid w:val="00F6248B"/>
    <w:rsid w:val="00F625F6"/>
    <w:rsid w:val="00F91198"/>
    <w:rsid w:val="00FD4317"/>
    <w:rsid w:val="00FE3CD9"/>
    <w:rsid w:val="059D3E9A"/>
    <w:rsid w:val="0ADB1CF4"/>
    <w:rsid w:val="0B1D7A4B"/>
    <w:rsid w:val="0F1137A0"/>
    <w:rsid w:val="1E6337EA"/>
    <w:rsid w:val="20C57B83"/>
    <w:rsid w:val="2E7A619D"/>
    <w:rsid w:val="37051932"/>
    <w:rsid w:val="3A4E4112"/>
    <w:rsid w:val="3ECF60F0"/>
    <w:rsid w:val="3FB511AB"/>
    <w:rsid w:val="5B8D6CBF"/>
    <w:rsid w:val="61C10142"/>
    <w:rsid w:val="7002276E"/>
    <w:rsid w:val="7391664F"/>
    <w:rsid w:val="79BA662B"/>
    <w:rsid w:val="7B4339AB"/>
    <w:rsid w:val="7DC1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0511;&#28059;&#30005;&#33041;\AppData\Roaming\kingsoft\office6\templates\download\b7b45a3f-245d-47b9-bd63-5818e801e5a7\&#21592;&#24037;&#20837;&#32844;&#30331;&#35760;&#3492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员工入职登记表</Template>
  <Pages>1</Pages>
  <Words>214</Words>
  <Characters>214</Characters>
  <Lines>2</Lines>
  <Paragraphs>1</Paragraphs>
  <TotalTime>1</TotalTime>
  <ScaleCrop>false</ScaleCrop>
  <LinksUpToDate>false</LinksUpToDate>
  <CharactersWithSpaces>294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2021-07-21T09:22:00Z</dcterms:created>
  <dc:creator>ZERO</dc:creator>
  <cp:lastModifiedBy>Mr.Feather</cp:lastModifiedBy>
  <cp:lastPrinted>2025-03-12T01:51:00Z</cp:lastPrinted>
  <dcterms:modified xsi:type="dcterms:W3CDTF">2025-05-26T09:54:52Z</dcterms:modified>
  <dc:title>湘阴县翡翠东湖房地产有限公司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v1.0_mb_/nVdZsUY1XUE9+bKXBwr2w==</vt:lpwstr>
  </property>
  <property fmtid="{D5CDD505-2E9C-101B-9397-08002B2CF9AE}" pid="4" name="ICV">
    <vt:lpwstr>2CEED2243E9A42608D0315FB18CB92C7_13</vt:lpwstr>
  </property>
</Properties>
</file>