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工 作 证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男/女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自20xx年xx月xx日入职开封职业学院，现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我校专任教师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开封职业学院人事处                       </w:t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sImhkaWQiOiIyY2EwYjBmNDQzNmQxODFhYjkxOGI3MWI5MWRiZTczMSIsInVzZXJDb3VudCI6M30="/>
    <w:docVar w:name="KSO_WPS_MARK_KEY" w:val="c7c30ffa-1075-4809-9ed2-5d962e90f66d"/>
  </w:docVars>
  <w:rsids>
    <w:rsidRoot w:val="164950E3"/>
    <w:rsid w:val="00021AD6"/>
    <w:rsid w:val="000D3F17"/>
    <w:rsid w:val="001B70F3"/>
    <w:rsid w:val="003031FA"/>
    <w:rsid w:val="00386E35"/>
    <w:rsid w:val="00422F70"/>
    <w:rsid w:val="00650553"/>
    <w:rsid w:val="006F36FC"/>
    <w:rsid w:val="007277DF"/>
    <w:rsid w:val="00761517"/>
    <w:rsid w:val="007650BF"/>
    <w:rsid w:val="007806B8"/>
    <w:rsid w:val="00803B55"/>
    <w:rsid w:val="008763C4"/>
    <w:rsid w:val="008E3C2F"/>
    <w:rsid w:val="00904C69"/>
    <w:rsid w:val="00973D71"/>
    <w:rsid w:val="009E24B3"/>
    <w:rsid w:val="009F73CD"/>
    <w:rsid w:val="00A169B9"/>
    <w:rsid w:val="00A2060F"/>
    <w:rsid w:val="00C20F38"/>
    <w:rsid w:val="00C86D6C"/>
    <w:rsid w:val="00CD3AD4"/>
    <w:rsid w:val="00D1512D"/>
    <w:rsid w:val="00D54BD8"/>
    <w:rsid w:val="00E15EF2"/>
    <w:rsid w:val="00EF4FA9"/>
    <w:rsid w:val="00F37D8E"/>
    <w:rsid w:val="00F72226"/>
    <w:rsid w:val="00FA1D7D"/>
    <w:rsid w:val="00FA378D"/>
    <w:rsid w:val="00FC305B"/>
    <w:rsid w:val="0D3002C1"/>
    <w:rsid w:val="164950E3"/>
    <w:rsid w:val="1DF2128F"/>
    <w:rsid w:val="2B7C0D9C"/>
    <w:rsid w:val="414A6D40"/>
    <w:rsid w:val="43E032CA"/>
    <w:rsid w:val="46262658"/>
    <w:rsid w:val="56E05F7E"/>
    <w:rsid w:val="57150820"/>
    <w:rsid w:val="5A212C41"/>
    <w:rsid w:val="6DA065FD"/>
    <w:rsid w:val="70E9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office6\templates\download\28a2f238-caca-43c7-bceb-ff09f76ca60e\&#21333;&#20301;&#24037;&#20316;&#35777;&#2612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单位工作证明.docx</Template>
  <Pages>1</Pages>
  <Words>65</Words>
  <Characters>89</Characters>
  <Lines>1</Lines>
  <Paragraphs>1</Paragraphs>
  <TotalTime>0</TotalTime>
  <ScaleCrop>false</ScaleCrop>
  <LinksUpToDate>false</LinksUpToDate>
  <CharactersWithSpaces>180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2024-11-21T06:29:00Z</dcterms:created>
  <dc:creator>Mr.Feather</dc:creator>
  <cp:lastModifiedBy>Mr.Feather</cp:lastModifiedBy>
  <cp:lastPrinted>2025-09-29T02:26:00Z</cp:lastPrinted>
  <dcterms:modified xsi:type="dcterms:W3CDTF">2025-09-29T08:17:11Z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UUID">
    <vt:lpwstr>v1.0_mb_o+z76bBgjsBgSqXuU7Y3NA==</vt:lpwstr>
  </property>
  <property fmtid="{D5CDD505-2E9C-101B-9397-08002B2CF9AE}" pid="4" name="ICV">
    <vt:lpwstr>0968A14B064F416E8DB4FF7113F03BF5</vt:lpwstr>
  </property>
</Properties>
</file>