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8"/>
          <w:szCs w:val="44"/>
        </w:rPr>
      </w:pPr>
      <w:bookmarkStart w:id="0" w:name="_GoBack"/>
      <w:bookmarkEnd w:id="0"/>
    </w:p>
    <w:p>
      <w:pPr>
        <w:jc w:val="center"/>
        <w:rPr>
          <w:rFonts w:ascii="黑体" w:hAnsi="黑体" w:eastAsia="黑体"/>
          <w:sz w:val="48"/>
          <w:szCs w:val="44"/>
        </w:rPr>
      </w:pPr>
    </w:p>
    <w:p>
      <w:pPr>
        <w:jc w:val="center"/>
        <w:rPr>
          <w:rFonts w:ascii="黑体" w:hAnsi="黑体" w:eastAsia="黑体"/>
          <w:sz w:val="48"/>
          <w:szCs w:val="44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72"/>
          <w:szCs w:val="7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72"/>
          <w:szCs w:val="72"/>
        </w:rPr>
        <w:t>离 职 证 明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72"/>
          <w:szCs w:val="72"/>
        </w:rPr>
      </w:pPr>
    </w:p>
    <w:p>
      <w:pPr>
        <w:rPr>
          <w:rFonts w:asciiTheme="minorEastAsia" w:hAnsi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9" w:leftChars="152" w:firstLine="595" w:firstLineChars="186"/>
        <w:textAlignment w:val="auto"/>
        <w:outlineLvl w:val="9"/>
        <w:rPr>
          <w:rFonts w:hint="eastAsia" w:asciiTheme="minorEastAsia" w:hAnsiTheme="minorEastAsia"/>
          <w:sz w:val="32"/>
          <w:szCs w:val="32"/>
          <w:lang w:eastAsia="zh-CN"/>
        </w:rPr>
      </w:pPr>
      <w:r>
        <w:rPr>
          <w:rFonts w:hint="eastAsia" w:asciiTheme="minorEastAsia" w:hAnsiTheme="minorEastAsia"/>
          <w:sz w:val="32"/>
          <w:szCs w:val="32"/>
        </w:rPr>
        <w:t>兹有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</w:t>
      </w:r>
      <w:r>
        <w:rPr>
          <w:rFonts w:hint="eastAsia" w:asciiTheme="minorEastAsia" w:hAnsi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/>
          <w:sz w:val="32"/>
          <w:szCs w:val="32"/>
        </w:rPr>
        <w:t>，</w:t>
      </w:r>
      <w:r>
        <w:rPr>
          <w:rFonts w:hint="eastAsia" w:asciiTheme="minorEastAsia" w:hAnsiTheme="minorEastAsia"/>
          <w:sz w:val="32"/>
          <w:szCs w:val="32"/>
          <w:lang w:eastAsia="zh-CN"/>
        </w:rPr>
        <w:t>（</w:t>
      </w:r>
      <w:r>
        <w:rPr>
          <w:rFonts w:hint="eastAsia" w:asciiTheme="minorEastAsia" w:hAnsiTheme="minorEastAsia"/>
          <w:sz w:val="32"/>
          <w:szCs w:val="32"/>
        </w:rPr>
        <w:t>身份证号码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         </w:t>
      </w:r>
      <w:r>
        <w:rPr>
          <w:rFonts w:hint="eastAsia" w:asciiTheme="minorEastAsia" w:hAnsiTheme="minor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/>
          <w:sz w:val="32"/>
          <w:szCs w:val="32"/>
        </w:rPr>
        <w:t>，</w:t>
      </w:r>
      <w:r>
        <w:rPr>
          <w:rFonts w:hint="eastAsia" w:asciiTheme="minorEastAsia" w:hAnsiTheme="minorEastAsia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自</w:t>
      </w:r>
      <w:r>
        <w:rPr>
          <w:rFonts w:hint="eastAsia" w:asciiTheme="minorEastAsia" w:hAnsi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/>
          <w:sz w:val="32"/>
          <w:szCs w:val="32"/>
          <w:u w:val="none"/>
          <w:lang w:val="en-US" w:eastAsia="zh-CN"/>
        </w:rPr>
        <w:t>年</w:t>
      </w:r>
      <w:r>
        <w:rPr>
          <w:rFonts w:hint="eastAsia" w:asciiTheme="minorEastAsia" w:hAnsiTheme="min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32"/>
          <w:szCs w:val="32"/>
          <w:u w:val="none"/>
          <w:lang w:val="en-US" w:eastAsia="zh-CN"/>
        </w:rPr>
        <w:t>月</w:t>
      </w:r>
      <w:r>
        <w:rPr>
          <w:rFonts w:hint="eastAsia" w:asciiTheme="minorEastAsia" w:hAnsiTheme="minor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/>
          <w:sz w:val="32"/>
          <w:szCs w:val="32"/>
          <w:u w:val="none"/>
          <w:lang w:val="en-US" w:eastAsia="zh-CN"/>
        </w:rPr>
        <w:t>日</w:t>
      </w:r>
      <w:r>
        <w:rPr>
          <w:rFonts w:hint="eastAsia" w:asciiTheme="minorEastAsia" w:hAnsiTheme="minorEastAsia"/>
          <w:sz w:val="32"/>
          <w:szCs w:val="32"/>
        </w:rPr>
        <w:t>就职于我司</w:t>
      </w:r>
      <w:r>
        <w:rPr>
          <w:rFonts w:hint="eastAsia" w:asciiTheme="minorEastAsia" w:hAnsiTheme="minorEastAsia"/>
          <w:sz w:val="32"/>
          <w:szCs w:val="32"/>
          <w:lang w:eastAsia="zh-CN"/>
        </w:rPr>
        <w:t>，在公司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</w:t>
      </w:r>
      <w:r>
        <w:rPr>
          <w:rFonts w:hint="eastAsia" w:asciiTheme="minorEastAsia" w:hAnsiTheme="min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32"/>
          <w:szCs w:val="32"/>
          <w:u w:val="none"/>
          <w:lang w:val="en-US" w:eastAsia="zh-CN"/>
        </w:rPr>
        <w:t>部门</w:t>
      </w:r>
      <w:r>
        <w:rPr>
          <w:rFonts w:hint="eastAsia" w:asciiTheme="minorEastAsia" w:hAnsiTheme="minorEastAsia"/>
          <w:sz w:val="32"/>
          <w:szCs w:val="32"/>
        </w:rPr>
        <w:t>担任</w:t>
      </w:r>
      <w:r>
        <w:rPr>
          <w:rFonts w:hint="eastAsia" w:asciiTheme="minorEastAsia" w:hAnsiTheme="minor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/>
          <w:sz w:val="32"/>
          <w:szCs w:val="32"/>
        </w:rPr>
        <w:t>职务，</w:t>
      </w:r>
      <w:r>
        <w:rPr>
          <w:rFonts w:hint="eastAsia" w:asciiTheme="minorEastAsia" w:hAnsiTheme="minorEastAsia"/>
          <w:sz w:val="32"/>
          <w:szCs w:val="32"/>
          <w:lang w:eastAsia="zh-CN"/>
        </w:rPr>
        <w:t>在职期间工作良好，同事关系融洽，</w:t>
      </w:r>
      <w:r>
        <w:rPr>
          <w:rFonts w:hint="eastAsia" w:asciiTheme="minorEastAsia" w:hAnsiTheme="minorEastAsia"/>
          <w:sz w:val="32"/>
          <w:szCs w:val="32"/>
        </w:rPr>
        <w:t>该员工无不良行为记录，现已于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</w:t>
      </w:r>
      <w:r>
        <w:rPr>
          <w:rFonts w:hint="eastAsia" w:asciiTheme="minorEastAsia" w:hAnsiTheme="minorEastAsia"/>
          <w:sz w:val="32"/>
          <w:szCs w:val="32"/>
          <w:u w:val="none"/>
        </w:rPr>
        <w:t>年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</w:t>
      </w:r>
      <w:r>
        <w:rPr>
          <w:rFonts w:hint="eastAsia" w:asciiTheme="minorEastAsia" w:hAnsiTheme="minorEastAsia"/>
          <w:sz w:val="32"/>
          <w:szCs w:val="32"/>
          <w:u w:val="none"/>
        </w:rPr>
        <w:t>月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</w:t>
      </w:r>
      <w:r>
        <w:rPr>
          <w:rFonts w:hint="eastAsia" w:asciiTheme="minorEastAsia" w:hAnsiTheme="minorEastAsia"/>
          <w:sz w:val="32"/>
          <w:szCs w:val="32"/>
          <w:u w:val="none"/>
        </w:rPr>
        <w:t>日</w:t>
      </w:r>
      <w:r>
        <w:rPr>
          <w:rFonts w:hint="eastAsia" w:asciiTheme="minorEastAsia" w:hAnsiTheme="minorEastAsia"/>
          <w:sz w:val="32"/>
          <w:szCs w:val="32"/>
        </w:rPr>
        <w:t>与我司解除劳动关系，且</w:t>
      </w:r>
      <w:r>
        <w:rPr>
          <w:rFonts w:hint="eastAsia" w:asciiTheme="minorEastAsia" w:hAnsiTheme="minorEastAsia"/>
          <w:sz w:val="32"/>
          <w:szCs w:val="32"/>
          <w:lang w:eastAsia="zh-CN"/>
        </w:rPr>
        <w:t>已</w:t>
      </w:r>
      <w:r>
        <w:rPr>
          <w:rFonts w:hint="eastAsia" w:asciiTheme="minorEastAsia" w:hAnsiTheme="minorEastAsia"/>
          <w:sz w:val="32"/>
          <w:szCs w:val="32"/>
        </w:rPr>
        <w:t>办理完</w:t>
      </w:r>
      <w:r>
        <w:rPr>
          <w:rFonts w:hint="eastAsia" w:asciiTheme="minorEastAsia" w:hAnsiTheme="minorEastAsia"/>
          <w:sz w:val="32"/>
          <w:szCs w:val="32"/>
          <w:lang w:eastAsia="zh-CN"/>
        </w:rPr>
        <w:t>工作交接</w:t>
      </w:r>
      <w:r>
        <w:rPr>
          <w:rFonts w:hint="eastAsia" w:asciiTheme="minorEastAsia" w:hAnsiTheme="minorEastAsia"/>
          <w:sz w:val="32"/>
          <w:szCs w:val="32"/>
        </w:rPr>
        <w:t>离职手续。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/>
          <w:sz w:val="32"/>
          <w:szCs w:val="32"/>
        </w:rPr>
      </w:pPr>
    </w:p>
    <w:p>
      <w:pPr>
        <w:ind w:firstLine="960" w:firstLineChars="30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特此证明！</w:t>
      </w:r>
    </w:p>
    <w:p>
      <w:pPr>
        <w:ind w:firstLine="600"/>
        <w:rPr>
          <w:rFonts w:hint="eastAsia" w:asciiTheme="minorEastAsia" w:hAnsi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01"/>
        <w:textAlignment w:val="auto"/>
        <w:outlineLvl w:val="9"/>
        <w:rPr>
          <w:rFonts w:asciiTheme="minorEastAsia" w:hAnsiTheme="minorEastAsia"/>
          <w:sz w:val="28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01"/>
        <w:jc w:val="center"/>
        <w:textAlignment w:val="auto"/>
        <w:outlineLvl w:val="9"/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3116580</wp:posOffset>
                </wp:positionH>
                <wp:positionV relativeFrom="paragraph">
                  <wp:posOffset>351155</wp:posOffset>
                </wp:positionV>
                <wp:extent cx="144970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08120" y="7411085"/>
                          <a:ext cx="14497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5.4pt;margin-top:27.65pt;height:0pt;width:114.15pt;z-index:251659264;mso-width-relative:page;mso-height-relative:page;" filled="f" stroked="t" coordsize="21600,21600" o:gfxdata="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sqbaZNcA&#10;AAAJAQAADwAAAAAAAAABACAAAAAiAAAAZHJzL2Rvd25yZXYueG1sUEsBAhQAFAAAAAgAh07iQCZY&#10;80jnAQAApgMAAA4AAAAAAAAAAQAgAAAAJgEAAGRycy9lMm9Eb2MueG1sUEsFBgAAAAAGAAYAWQEA&#10;AH8FAAAAAA=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                                        公司(盖章）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01"/>
        <w:jc w:val="center"/>
        <w:textAlignment w:val="auto"/>
        <w:outlineLvl w:val="9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Theme="minorEastAsia" w:hAnsiTheme="minorEastAsia"/>
          <w:sz w:val="32"/>
          <w:szCs w:val="32"/>
        </w:rPr>
        <w:t>年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32"/>
          <w:szCs w:val="32"/>
        </w:rPr>
        <w:t>月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32"/>
          <w:szCs w:val="32"/>
        </w:rPr>
        <w:t>日</w:t>
      </w:r>
    </w:p>
    <w:p>
      <w:pPr>
        <w:wordWrap w:val="0"/>
        <w:ind w:firstLine="600"/>
        <w:jc w:val="right"/>
        <w:rPr>
          <w:rFonts w:asciiTheme="minorEastAsia" w:hAnsiTheme="minorEastAsia"/>
          <w:sz w:val="32"/>
          <w:szCs w:val="32"/>
        </w:rPr>
      </w:pPr>
    </w:p>
    <w:sectPr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12B22"/>
    <w:rsid w:val="00004AF5"/>
    <w:rsid w:val="00005609"/>
    <w:rsid w:val="00010CB8"/>
    <w:rsid w:val="000142C4"/>
    <w:rsid w:val="000148A9"/>
    <w:rsid w:val="0001641C"/>
    <w:rsid w:val="000255DF"/>
    <w:rsid w:val="00025815"/>
    <w:rsid w:val="00026AA3"/>
    <w:rsid w:val="000361DE"/>
    <w:rsid w:val="000423FA"/>
    <w:rsid w:val="00044BB8"/>
    <w:rsid w:val="000479E1"/>
    <w:rsid w:val="00051879"/>
    <w:rsid w:val="00070530"/>
    <w:rsid w:val="0007486B"/>
    <w:rsid w:val="00080082"/>
    <w:rsid w:val="0008185A"/>
    <w:rsid w:val="00082E2A"/>
    <w:rsid w:val="0009545C"/>
    <w:rsid w:val="000A4737"/>
    <w:rsid w:val="000A5EAD"/>
    <w:rsid w:val="000B294A"/>
    <w:rsid w:val="000B3DF0"/>
    <w:rsid w:val="000C6C02"/>
    <w:rsid w:val="000D244E"/>
    <w:rsid w:val="000E07C4"/>
    <w:rsid w:val="000E07CC"/>
    <w:rsid w:val="000E23A3"/>
    <w:rsid w:val="000F0C17"/>
    <w:rsid w:val="000F3946"/>
    <w:rsid w:val="000F6CAA"/>
    <w:rsid w:val="000F75C5"/>
    <w:rsid w:val="00102405"/>
    <w:rsid w:val="00103526"/>
    <w:rsid w:val="00107244"/>
    <w:rsid w:val="001074EB"/>
    <w:rsid w:val="00110873"/>
    <w:rsid w:val="00115E5B"/>
    <w:rsid w:val="00122C73"/>
    <w:rsid w:val="0012791E"/>
    <w:rsid w:val="00133E85"/>
    <w:rsid w:val="0014213F"/>
    <w:rsid w:val="001518D2"/>
    <w:rsid w:val="00152788"/>
    <w:rsid w:val="00154290"/>
    <w:rsid w:val="00154C2A"/>
    <w:rsid w:val="00155041"/>
    <w:rsid w:val="001610C0"/>
    <w:rsid w:val="00162087"/>
    <w:rsid w:val="001723DA"/>
    <w:rsid w:val="0017389C"/>
    <w:rsid w:val="001743FB"/>
    <w:rsid w:val="0018775D"/>
    <w:rsid w:val="001A4A91"/>
    <w:rsid w:val="001B0060"/>
    <w:rsid w:val="001B7F71"/>
    <w:rsid w:val="001D2A99"/>
    <w:rsid w:val="001D4D3B"/>
    <w:rsid w:val="001E1587"/>
    <w:rsid w:val="001F5829"/>
    <w:rsid w:val="00202420"/>
    <w:rsid w:val="00202C39"/>
    <w:rsid w:val="002151A1"/>
    <w:rsid w:val="002329AF"/>
    <w:rsid w:val="002342EF"/>
    <w:rsid w:val="00244D5F"/>
    <w:rsid w:val="0024797A"/>
    <w:rsid w:val="002515E1"/>
    <w:rsid w:val="00275333"/>
    <w:rsid w:val="00276DC2"/>
    <w:rsid w:val="0028365F"/>
    <w:rsid w:val="00285963"/>
    <w:rsid w:val="00287647"/>
    <w:rsid w:val="00290DD4"/>
    <w:rsid w:val="002A4BCA"/>
    <w:rsid w:val="002A7285"/>
    <w:rsid w:val="002A770B"/>
    <w:rsid w:val="002B0A10"/>
    <w:rsid w:val="002B50F1"/>
    <w:rsid w:val="002D69F8"/>
    <w:rsid w:val="002D6B70"/>
    <w:rsid w:val="002D7818"/>
    <w:rsid w:val="002F5AC5"/>
    <w:rsid w:val="00301AF4"/>
    <w:rsid w:val="00302E9E"/>
    <w:rsid w:val="003064C1"/>
    <w:rsid w:val="00320A40"/>
    <w:rsid w:val="003233D6"/>
    <w:rsid w:val="00325353"/>
    <w:rsid w:val="00327D26"/>
    <w:rsid w:val="0033051C"/>
    <w:rsid w:val="003348D1"/>
    <w:rsid w:val="00334A10"/>
    <w:rsid w:val="00337E52"/>
    <w:rsid w:val="00341DB5"/>
    <w:rsid w:val="00343062"/>
    <w:rsid w:val="003439A8"/>
    <w:rsid w:val="003445A8"/>
    <w:rsid w:val="00344DD7"/>
    <w:rsid w:val="00346AD0"/>
    <w:rsid w:val="0035139D"/>
    <w:rsid w:val="0035234C"/>
    <w:rsid w:val="00354043"/>
    <w:rsid w:val="0035792F"/>
    <w:rsid w:val="00360841"/>
    <w:rsid w:val="00364B4E"/>
    <w:rsid w:val="0036504D"/>
    <w:rsid w:val="003715C4"/>
    <w:rsid w:val="003744BA"/>
    <w:rsid w:val="00374AB0"/>
    <w:rsid w:val="00375118"/>
    <w:rsid w:val="00376C22"/>
    <w:rsid w:val="00383081"/>
    <w:rsid w:val="00384E22"/>
    <w:rsid w:val="00387D73"/>
    <w:rsid w:val="00390AFD"/>
    <w:rsid w:val="0039267B"/>
    <w:rsid w:val="003A02B4"/>
    <w:rsid w:val="003A1CE2"/>
    <w:rsid w:val="003B1A70"/>
    <w:rsid w:val="003B3297"/>
    <w:rsid w:val="003B4D4A"/>
    <w:rsid w:val="003C3068"/>
    <w:rsid w:val="003C572F"/>
    <w:rsid w:val="003D0626"/>
    <w:rsid w:val="003D6F09"/>
    <w:rsid w:val="003D7629"/>
    <w:rsid w:val="003F6EAF"/>
    <w:rsid w:val="0040143B"/>
    <w:rsid w:val="004042A2"/>
    <w:rsid w:val="00413924"/>
    <w:rsid w:val="004201DB"/>
    <w:rsid w:val="004316FA"/>
    <w:rsid w:val="00432EA1"/>
    <w:rsid w:val="004369C2"/>
    <w:rsid w:val="00436ADA"/>
    <w:rsid w:val="00436D49"/>
    <w:rsid w:val="004401CC"/>
    <w:rsid w:val="004503BA"/>
    <w:rsid w:val="00456EC7"/>
    <w:rsid w:val="00457EEB"/>
    <w:rsid w:val="0047054C"/>
    <w:rsid w:val="004775AB"/>
    <w:rsid w:val="00494326"/>
    <w:rsid w:val="00495485"/>
    <w:rsid w:val="00495E07"/>
    <w:rsid w:val="00497EF0"/>
    <w:rsid w:val="004A065D"/>
    <w:rsid w:val="004A06BE"/>
    <w:rsid w:val="004A76A2"/>
    <w:rsid w:val="004B2515"/>
    <w:rsid w:val="004B33FE"/>
    <w:rsid w:val="004B62D8"/>
    <w:rsid w:val="004B712D"/>
    <w:rsid w:val="004C0ECC"/>
    <w:rsid w:val="004C4AD7"/>
    <w:rsid w:val="004C5844"/>
    <w:rsid w:val="004D39E7"/>
    <w:rsid w:val="004D577C"/>
    <w:rsid w:val="004E3030"/>
    <w:rsid w:val="004F3576"/>
    <w:rsid w:val="0050123F"/>
    <w:rsid w:val="00501B5E"/>
    <w:rsid w:val="00504F92"/>
    <w:rsid w:val="00516715"/>
    <w:rsid w:val="00527CB1"/>
    <w:rsid w:val="00532332"/>
    <w:rsid w:val="005368CC"/>
    <w:rsid w:val="00537546"/>
    <w:rsid w:val="0054517A"/>
    <w:rsid w:val="005466C4"/>
    <w:rsid w:val="00550EE7"/>
    <w:rsid w:val="00552DBE"/>
    <w:rsid w:val="00570EF5"/>
    <w:rsid w:val="00573E06"/>
    <w:rsid w:val="00576A1B"/>
    <w:rsid w:val="00594721"/>
    <w:rsid w:val="005A41E7"/>
    <w:rsid w:val="005B3937"/>
    <w:rsid w:val="005B7294"/>
    <w:rsid w:val="005C75E2"/>
    <w:rsid w:val="005D0E9E"/>
    <w:rsid w:val="005D4E89"/>
    <w:rsid w:val="005E0264"/>
    <w:rsid w:val="005E2452"/>
    <w:rsid w:val="005F11BC"/>
    <w:rsid w:val="005F2362"/>
    <w:rsid w:val="005F26DB"/>
    <w:rsid w:val="005F372D"/>
    <w:rsid w:val="00601766"/>
    <w:rsid w:val="00622062"/>
    <w:rsid w:val="006245E8"/>
    <w:rsid w:val="006247C2"/>
    <w:rsid w:val="00624898"/>
    <w:rsid w:val="00624E27"/>
    <w:rsid w:val="00643CAE"/>
    <w:rsid w:val="00652B34"/>
    <w:rsid w:val="0065431C"/>
    <w:rsid w:val="006652CA"/>
    <w:rsid w:val="00666FE4"/>
    <w:rsid w:val="00676957"/>
    <w:rsid w:val="006772C1"/>
    <w:rsid w:val="006902C4"/>
    <w:rsid w:val="006904E8"/>
    <w:rsid w:val="00692CAE"/>
    <w:rsid w:val="006967D5"/>
    <w:rsid w:val="006A0B02"/>
    <w:rsid w:val="006A1404"/>
    <w:rsid w:val="006A1DAE"/>
    <w:rsid w:val="006B66C8"/>
    <w:rsid w:val="006D4644"/>
    <w:rsid w:val="006E3852"/>
    <w:rsid w:val="006F19A4"/>
    <w:rsid w:val="006F3934"/>
    <w:rsid w:val="006F3E57"/>
    <w:rsid w:val="00707C4F"/>
    <w:rsid w:val="00711F67"/>
    <w:rsid w:val="00712B4C"/>
    <w:rsid w:val="0072558B"/>
    <w:rsid w:val="00725E67"/>
    <w:rsid w:val="007312AB"/>
    <w:rsid w:val="00731909"/>
    <w:rsid w:val="00731D29"/>
    <w:rsid w:val="00736A97"/>
    <w:rsid w:val="0075420D"/>
    <w:rsid w:val="007624B2"/>
    <w:rsid w:val="00764784"/>
    <w:rsid w:val="00775576"/>
    <w:rsid w:val="0077719D"/>
    <w:rsid w:val="00792B10"/>
    <w:rsid w:val="00794389"/>
    <w:rsid w:val="00797F33"/>
    <w:rsid w:val="007A5127"/>
    <w:rsid w:val="007A67B1"/>
    <w:rsid w:val="007B66CC"/>
    <w:rsid w:val="007B6CB7"/>
    <w:rsid w:val="007C0EE7"/>
    <w:rsid w:val="007C4F00"/>
    <w:rsid w:val="007E5242"/>
    <w:rsid w:val="007E7BA0"/>
    <w:rsid w:val="007F3A28"/>
    <w:rsid w:val="007F5B5D"/>
    <w:rsid w:val="00802A15"/>
    <w:rsid w:val="00803A5F"/>
    <w:rsid w:val="00805429"/>
    <w:rsid w:val="00814ADE"/>
    <w:rsid w:val="0081507E"/>
    <w:rsid w:val="0081746C"/>
    <w:rsid w:val="00817F1B"/>
    <w:rsid w:val="008245F8"/>
    <w:rsid w:val="008326E4"/>
    <w:rsid w:val="00835E1A"/>
    <w:rsid w:val="00840636"/>
    <w:rsid w:val="008419DD"/>
    <w:rsid w:val="00842FBA"/>
    <w:rsid w:val="00851B7A"/>
    <w:rsid w:val="008564B3"/>
    <w:rsid w:val="00863A8F"/>
    <w:rsid w:val="00873009"/>
    <w:rsid w:val="00875EB6"/>
    <w:rsid w:val="008772FF"/>
    <w:rsid w:val="00881AC4"/>
    <w:rsid w:val="00890467"/>
    <w:rsid w:val="008A19FA"/>
    <w:rsid w:val="008A6A10"/>
    <w:rsid w:val="008B0F27"/>
    <w:rsid w:val="008B310F"/>
    <w:rsid w:val="008B32DD"/>
    <w:rsid w:val="008B43F6"/>
    <w:rsid w:val="008C2CA5"/>
    <w:rsid w:val="008C44A0"/>
    <w:rsid w:val="008C7C3C"/>
    <w:rsid w:val="008D4233"/>
    <w:rsid w:val="008D5E93"/>
    <w:rsid w:val="008D6255"/>
    <w:rsid w:val="008D7057"/>
    <w:rsid w:val="008F0E9B"/>
    <w:rsid w:val="009003E1"/>
    <w:rsid w:val="00901BB0"/>
    <w:rsid w:val="00906BE1"/>
    <w:rsid w:val="0091214B"/>
    <w:rsid w:val="009129C8"/>
    <w:rsid w:val="00914ADD"/>
    <w:rsid w:val="0091566D"/>
    <w:rsid w:val="00920D81"/>
    <w:rsid w:val="00922008"/>
    <w:rsid w:val="00923D02"/>
    <w:rsid w:val="00926DB2"/>
    <w:rsid w:val="00931C65"/>
    <w:rsid w:val="009333BD"/>
    <w:rsid w:val="0093435C"/>
    <w:rsid w:val="00934A4B"/>
    <w:rsid w:val="00936433"/>
    <w:rsid w:val="00944A63"/>
    <w:rsid w:val="00945EBD"/>
    <w:rsid w:val="009768DD"/>
    <w:rsid w:val="00982828"/>
    <w:rsid w:val="00986025"/>
    <w:rsid w:val="009A5EB3"/>
    <w:rsid w:val="009A6540"/>
    <w:rsid w:val="009C15C1"/>
    <w:rsid w:val="009C1EF1"/>
    <w:rsid w:val="009C5F3D"/>
    <w:rsid w:val="009C6D45"/>
    <w:rsid w:val="009C7C3F"/>
    <w:rsid w:val="009D0592"/>
    <w:rsid w:val="009D4814"/>
    <w:rsid w:val="009E26AE"/>
    <w:rsid w:val="009E6B61"/>
    <w:rsid w:val="009E7E10"/>
    <w:rsid w:val="009F4564"/>
    <w:rsid w:val="009F5720"/>
    <w:rsid w:val="009F6B9B"/>
    <w:rsid w:val="009F7502"/>
    <w:rsid w:val="00A001BD"/>
    <w:rsid w:val="00A004DA"/>
    <w:rsid w:val="00A039FD"/>
    <w:rsid w:val="00A11096"/>
    <w:rsid w:val="00A116FE"/>
    <w:rsid w:val="00A156E5"/>
    <w:rsid w:val="00A17D5C"/>
    <w:rsid w:val="00A2719D"/>
    <w:rsid w:val="00A4589B"/>
    <w:rsid w:val="00A4677C"/>
    <w:rsid w:val="00A56A51"/>
    <w:rsid w:val="00A70FC1"/>
    <w:rsid w:val="00A760D7"/>
    <w:rsid w:val="00A9529F"/>
    <w:rsid w:val="00AA055B"/>
    <w:rsid w:val="00AB0ED6"/>
    <w:rsid w:val="00AB7B85"/>
    <w:rsid w:val="00AC2908"/>
    <w:rsid w:val="00AC7296"/>
    <w:rsid w:val="00AD0407"/>
    <w:rsid w:val="00AD31E1"/>
    <w:rsid w:val="00AE15CD"/>
    <w:rsid w:val="00B14E82"/>
    <w:rsid w:val="00B23712"/>
    <w:rsid w:val="00B35CED"/>
    <w:rsid w:val="00B50738"/>
    <w:rsid w:val="00B52489"/>
    <w:rsid w:val="00B608A8"/>
    <w:rsid w:val="00B64AF4"/>
    <w:rsid w:val="00B73AC7"/>
    <w:rsid w:val="00B77C80"/>
    <w:rsid w:val="00B81769"/>
    <w:rsid w:val="00B9020C"/>
    <w:rsid w:val="00B91543"/>
    <w:rsid w:val="00B919ED"/>
    <w:rsid w:val="00BA084F"/>
    <w:rsid w:val="00BA2F37"/>
    <w:rsid w:val="00BA31B3"/>
    <w:rsid w:val="00BA43CB"/>
    <w:rsid w:val="00BA4B75"/>
    <w:rsid w:val="00BB19ED"/>
    <w:rsid w:val="00BB7125"/>
    <w:rsid w:val="00BC226A"/>
    <w:rsid w:val="00BC40F5"/>
    <w:rsid w:val="00BF5034"/>
    <w:rsid w:val="00C01267"/>
    <w:rsid w:val="00C038B7"/>
    <w:rsid w:val="00C111D6"/>
    <w:rsid w:val="00C14317"/>
    <w:rsid w:val="00C16FF0"/>
    <w:rsid w:val="00C175C2"/>
    <w:rsid w:val="00C201E3"/>
    <w:rsid w:val="00C202C9"/>
    <w:rsid w:val="00C221D2"/>
    <w:rsid w:val="00C26A52"/>
    <w:rsid w:val="00C26C14"/>
    <w:rsid w:val="00C27767"/>
    <w:rsid w:val="00C43C98"/>
    <w:rsid w:val="00C471C2"/>
    <w:rsid w:val="00C52214"/>
    <w:rsid w:val="00C660CF"/>
    <w:rsid w:val="00C81D6A"/>
    <w:rsid w:val="00C869C5"/>
    <w:rsid w:val="00C901A7"/>
    <w:rsid w:val="00C9332D"/>
    <w:rsid w:val="00CA0589"/>
    <w:rsid w:val="00CA2DAF"/>
    <w:rsid w:val="00CA72E6"/>
    <w:rsid w:val="00CB699E"/>
    <w:rsid w:val="00CC5337"/>
    <w:rsid w:val="00CC6205"/>
    <w:rsid w:val="00CD10C9"/>
    <w:rsid w:val="00CD513B"/>
    <w:rsid w:val="00CD51A0"/>
    <w:rsid w:val="00CE4022"/>
    <w:rsid w:val="00CF1019"/>
    <w:rsid w:val="00CF2C3A"/>
    <w:rsid w:val="00CF6DEB"/>
    <w:rsid w:val="00D01431"/>
    <w:rsid w:val="00D04F84"/>
    <w:rsid w:val="00D05CBA"/>
    <w:rsid w:val="00D07BD5"/>
    <w:rsid w:val="00D13833"/>
    <w:rsid w:val="00D33F57"/>
    <w:rsid w:val="00D453B2"/>
    <w:rsid w:val="00D4668D"/>
    <w:rsid w:val="00D5602E"/>
    <w:rsid w:val="00D56D8C"/>
    <w:rsid w:val="00D659E5"/>
    <w:rsid w:val="00D770E6"/>
    <w:rsid w:val="00D823DE"/>
    <w:rsid w:val="00D843FA"/>
    <w:rsid w:val="00D87611"/>
    <w:rsid w:val="00D9533D"/>
    <w:rsid w:val="00DA38BA"/>
    <w:rsid w:val="00DA4907"/>
    <w:rsid w:val="00DA5B6A"/>
    <w:rsid w:val="00DB3C1F"/>
    <w:rsid w:val="00DB6547"/>
    <w:rsid w:val="00DB6A41"/>
    <w:rsid w:val="00DC2397"/>
    <w:rsid w:val="00DC3488"/>
    <w:rsid w:val="00DC4D40"/>
    <w:rsid w:val="00DC6C59"/>
    <w:rsid w:val="00DE0351"/>
    <w:rsid w:val="00DE05C8"/>
    <w:rsid w:val="00DE3D44"/>
    <w:rsid w:val="00DF7208"/>
    <w:rsid w:val="00E01AF8"/>
    <w:rsid w:val="00E11D51"/>
    <w:rsid w:val="00E1410B"/>
    <w:rsid w:val="00E220FA"/>
    <w:rsid w:val="00E2665C"/>
    <w:rsid w:val="00E27B28"/>
    <w:rsid w:val="00E30C29"/>
    <w:rsid w:val="00E4271C"/>
    <w:rsid w:val="00E465C1"/>
    <w:rsid w:val="00E510B2"/>
    <w:rsid w:val="00E51CBD"/>
    <w:rsid w:val="00E53C31"/>
    <w:rsid w:val="00E75C0F"/>
    <w:rsid w:val="00E77829"/>
    <w:rsid w:val="00E81B24"/>
    <w:rsid w:val="00E81BED"/>
    <w:rsid w:val="00EA1761"/>
    <w:rsid w:val="00EA5487"/>
    <w:rsid w:val="00EB1678"/>
    <w:rsid w:val="00EB6526"/>
    <w:rsid w:val="00EC1409"/>
    <w:rsid w:val="00EC3118"/>
    <w:rsid w:val="00EC6C7E"/>
    <w:rsid w:val="00ED6087"/>
    <w:rsid w:val="00ED7695"/>
    <w:rsid w:val="00ED780C"/>
    <w:rsid w:val="00EE063B"/>
    <w:rsid w:val="00EE0967"/>
    <w:rsid w:val="00F143D2"/>
    <w:rsid w:val="00F24E36"/>
    <w:rsid w:val="00F436C2"/>
    <w:rsid w:val="00F43A7E"/>
    <w:rsid w:val="00F43CE6"/>
    <w:rsid w:val="00F515A1"/>
    <w:rsid w:val="00F54694"/>
    <w:rsid w:val="00F628C3"/>
    <w:rsid w:val="00F63017"/>
    <w:rsid w:val="00F732E6"/>
    <w:rsid w:val="00F74915"/>
    <w:rsid w:val="00F76B8E"/>
    <w:rsid w:val="00F82A8A"/>
    <w:rsid w:val="00F847AB"/>
    <w:rsid w:val="00F84D2D"/>
    <w:rsid w:val="00F95812"/>
    <w:rsid w:val="00F960B7"/>
    <w:rsid w:val="00FA7FE7"/>
    <w:rsid w:val="00FB41C3"/>
    <w:rsid w:val="00FC5EF3"/>
    <w:rsid w:val="00FC74EA"/>
    <w:rsid w:val="00FD3C97"/>
    <w:rsid w:val="00FD3E2A"/>
    <w:rsid w:val="00FD5C37"/>
    <w:rsid w:val="00FE0D0F"/>
    <w:rsid w:val="00FE222F"/>
    <w:rsid w:val="00FE559C"/>
    <w:rsid w:val="00FE6490"/>
    <w:rsid w:val="00FF2F9B"/>
    <w:rsid w:val="29112B22"/>
    <w:rsid w:val="2B2002BB"/>
    <w:rsid w:val="720F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semiHidden/>
    <w:uiPriority w:val="99"/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40511;&#28059;&#30005;&#33041;\AppData\Roaming\kingsoft\office6\templates\download\03641992-75f6-4423-aae4-460f88644a3a\&#31163;&#32844;&#35777;&#2612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离职证明.docx</Template>
  <Pages>1</Pages>
  <Words>106</Words>
  <Characters>106</Characters>
  <Lines>1</Lines>
  <Paragraphs>1</Paragraphs>
  <TotalTime>14</TotalTime>
  <ScaleCrop>false</ScaleCrop>
  <LinksUpToDate>false</LinksUpToDate>
  <CharactersWithSpaces>245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2022-10-18T06:29:00Z</dcterms:created>
  <dc:creator>ZERO</dc:creator>
  <cp:lastModifiedBy>ZERO</cp:lastModifiedBy>
  <cp:lastPrinted>2022-10-18T06:29:29Z</cp:lastPrinted>
  <dcterms:modified xsi:type="dcterms:W3CDTF">2022-10-18T06:30:11Z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KSOTemplateUUID">
    <vt:lpwstr>v1.0_mb_t0o5ngxAr3kwj9ha45y9oA==</vt:lpwstr>
  </property>
  <property fmtid="{D5CDD505-2E9C-101B-9397-08002B2CF9AE}" pid="4" name="ICV">
    <vt:lpwstr>6E5890C8DFC84D32A8121C0510E21604</vt:lpwstr>
  </property>
</Properties>
</file>